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5F49" w14:textId="09D08FBD" w:rsidR="00F64AA7" w:rsidRDefault="00F64AA7" w:rsidP="00C8509B">
      <w:pPr>
        <w:pStyle w:val="NormalWeb"/>
        <w:rPr>
          <w:rStyle w:val="Strong"/>
          <w:color w:val="000000"/>
        </w:rPr>
      </w:pPr>
      <w:r w:rsidRPr="00F64AA7">
        <w:rPr>
          <w:rStyle w:val="Strong"/>
          <w:color w:val="000000"/>
        </w:rPr>
        <w:drawing>
          <wp:anchor distT="0" distB="0" distL="114300" distR="114300" simplePos="0" relativeHeight="251659264" behindDoc="0" locked="0" layoutInCell="1" allowOverlap="1" wp14:anchorId="011CF435" wp14:editId="4F8CC856">
            <wp:simplePos x="0" y="0"/>
            <wp:positionH relativeFrom="column">
              <wp:posOffset>46355</wp:posOffset>
            </wp:positionH>
            <wp:positionV relativeFrom="paragraph">
              <wp:posOffset>261</wp:posOffset>
            </wp:positionV>
            <wp:extent cx="1437640" cy="1437640"/>
            <wp:effectExtent l="0" t="0" r="0" b="0"/>
            <wp:wrapSquare wrapText="bothSides"/>
            <wp:docPr id="666426364" name="Picture 1" descr="A person in a red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26364" name="Picture 1" descr="A person in a red shi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63BFD" w14:textId="43CAD7FC" w:rsidR="00F64AA7" w:rsidRDefault="00F64AA7" w:rsidP="00C8509B">
      <w:pPr>
        <w:pStyle w:val="NormalWeb"/>
        <w:rPr>
          <w:rStyle w:val="Strong"/>
          <w:color w:val="000000"/>
        </w:rPr>
      </w:pPr>
    </w:p>
    <w:p w14:paraId="1BB2063D" w14:textId="6A24334A" w:rsidR="00F64AA7" w:rsidRDefault="00F64AA7" w:rsidP="00C8509B">
      <w:pPr>
        <w:pStyle w:val="NormalWeb"/>
        <w:rPr>
          <w:rStyle w:val="Strong"/>
          <w:color w:val="000000"/>
        </w:rPr>
      </w:pPr>
    </w:p>
    <w:p w14:paraId="574FCE98" w14:textId="2A1C26D9" w:rsidR="00F64AA7" w:rsidRDefault="00F64AA7" w:rsidP="00C8509B">
      <w:pPr>
        <w:pStyle w:val="NormalWeb"/>
        <w:rPr>
          <w:rStyle w:val="Strong"/>
          <w:color w:val="000000"/>
        </w:rPr>
      </w:pPr>
    </w:p>
    <w:p w14:paraId="3D5545AC" w14:textId="77777777" w:rsidR="00F64AA7" w:rsidRDefault="00F64AA7" w:rsidP="00C8509B">
      <w:pPr>
        <w:pStyle w:val="NormalWeb"/>
        <w:rPr>
          <w:rStyle w:val="Strong"/>
          <w:color w:val="000000"/>
        </w:rPr>
      </w:pPr>
    </w:p>
    <w:p w14:paraId="4B862629" w14:textId="77777777" w:rsidR="00F64AA7" w:rsidRDefault="00F64AA7" w:rsidP="00C8509B">
      <w:pPr>
        <w:pStyle w:val="NormalWeb"/>
        <w:rPr>
          <w:rStyle w:val="Strong"/>
          <w:color w:val="000000"/>
        </w:rPr>
      </w:pPr>
    </w:p>
    <w:p w14:paraId="3B45DAF6" w14:textId="0B5EB659" w:rsidR="00C8509B" w:rsidRDefault="00C8509B" w:rsidP="00C8509B">
      <w:pPr>
        <w:pStyle w:val="NormalWeb"/>
        <w:rPr>
          <w:color w:val="000000"/>
        </w:rPr>
      </w:pPr>
      <w:r>
        <w:rPr>
          <w:rStyle w:val="Strong"/>
          <w:color w:val="000000"/>
        </w:rPr>
        <w:t xml:space="preserve">Dr. </w:t>
      </w:r>
      <w:proofErr w:type="spellStart"/>
      <w:r w:rsidR="00CF51F4">
        <w:rPr>
          <w:rStyle w:val="Strong"/>
          <w:color w:val="000000"/>
        </w:rPr>
        <w:t>Muge</w:t>
      </w:r>
      <w:proofErr w:type="spellEnd"/>
      <w:r w:rsidR="00CF51F4">
        <w:rPr>
          <w:rStyle w:val="Strong"/>
          <w:color w:val="000000"/>
        </w:rPr>
        <w:t xml:space="preserve"> </w:t>
      </w:r>
      <w:proofErr w:type="spellStart"/>
      <w:r w:rsidR="00CF51F4">
        <w:rPr>
          <w:rStyle w:val="Strong"/>
          <w:color w:val="000000"/>
        </w:rPr>
        <w:t>Kuyumcu</w:t>
      </w:r>
      <w:proofErr w:type="spellEnd"/>
      <w:r w:rsidR="00CF51F4">
        <w:rPr>
          <w:rStyle w:val="Strong"/>
          <w:color w:val="000000"/>
        </w:rPr>
        <w:t>-Martinez</w:t>
      </w:r>
      <w:r>
        <w:rPr>
          <w:rStyle w:val="Strong"/>
          <w:color w:val="000000"/>
        </w:rPr>
        <w:t xml:space="preserve"> Unveils Pioneering Research on </w:t>
      </w:r>
      <w:r w:rsidR="00CF51F4">
        <w:rPr>
          <w:rStyle w:val="Strong"/>
          <w:color w:val="000000"/>
        </w:rPr>
        <w:t xml:space="preserve">Hypoplastic </w:t>
      </w:r>
      <w:r w:rsidR="00494006">
        <w:rPr>
          <w:rStyle w:val="Strong"/>
          <w:color w:val="000000"/>
        </w:rPr>
        <w:t>L</w:t>
      </w:r>
      <w:r w:rsidR="00CF51F4">
        <w:rPr>
          <w:rStyle w:val="Strong"/>
          <w:color w:val="000000"/>
        </w:rPr>
        <w:t xml:space="preserve">eft </w:t>
      </w:r>
      <w:r w:rsidR="00494006">
        <w:rPr>
          <w:rStyle w:val="Strong"/>
          <w:color w:val="000000"/>
        </w:rPr>
        <w:t>H</w:t>
      </w:r>
      <w:r w:rsidR="00CF51F4">
        <w:rPr>
          <w:rStyle w:val="Strong"/>
          <w:color w:val="000000"/>
        </w:rPr>
        <w:t xml:space="preserve">eart </w:t>
      </w:r>
      <w:r w:rsidR="00494006">
        <w:rPr>
          <w:rStyle w:val="Strong"/>
          <w:color w:val="000000"/>
        </w:rPr>
        <w:t>S</w:t>
      </w:r>
      <w:r w:rsidR="00CF51F4">
        <w:rPr>
          <w:rStyle w:val="Strong"/>
          <w:color w:val="000000"/>
        </w:rPr>
        <w:t>yndrome</w:t>
      </w:r>
      <w:r>
        <w:rPr>
          <w:rStyle w:val="Strong"/>
          <w:color w:val="000000"/>
        </w:rPr>
        <w:t xml:space="preserve"> at </w:t>
      </w:r>
      <w:r w:rsidR="00CF51F4">
        <w:rPr>
          <w:rStyle w:val="Strong"/>
          <w:color w:val="000000"/>
        </w:rPr>
        <w:t>American Heart Association</w:t>
      </w:r>
      <w:r>
        <w:rPr>
          <w:rStyle w:val="Strong"/>
          <w:color w:val="000000"/>
        </w:rPr>
        <w:t xml:space="preserve"> Conference</w:t>
      </w:r>
    </w:p>
    <w:p w14:paraId="01EDEED4" w14:textId="77777777" w:rsidR="00C8509B" w:rsidRDefault="00C8509B" w:rsidP="00C8509B">
      <w:pPr>
        <w:pStyle w:val="NormalWeb"/>
        <w:rPr>
          <w:color w:val="000000"/>
        </w:rPr>
      </w:pPr>
      <w:r>
        <w:rPr>
          <w:color w:val="000000"/>
        </w:rPr>
        <w:t>July 26, 2024</w:t>
      </w:r>
    </w:p>
    <w:p w14:paraId="54F8CE4A" w14:textId="2CDC8950" w:rsidR="00C8509B" w:rsidRDefault="00C8509B" w:rsidP="00C8509B">
      <w:pPr>
        <w:pStyle w:val="NormalWeb"/>
        <w:rPr>
          <w:color w:val="000000"/>
        </w:rPr>
      </w:pPr>
      <w:r>
        <w:rPr>
          <w:rStyle w:val="Strong"/>
          <w:color w:val="000000"/>
        </w:rPr>
        <w:t>[</w:t>
      </w:r>
      <w:r w:rsidR="00CF51F4">
        <w:rPr>
          <w:rStyle w:val="Strong"/>
          <w:color w:val="000000"/>
        </w:rPr>
        <w:t>Charlottesville, VA</w:t>
      </w:r>
      <w:r>
        <w:rPr>
          <w:rStyle w:val="Strong"/>
          <w:color w:val="000000"/>
        </w:rPr>
        <w:t>]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— Dr.</w:t>
      </w:r>
      <w:r w:rsidR="006A7744">
        <w:rPr>
          <w:color w:val="000000"/>
        </w:rPr>
        <w:t xml:space="preserve"> </w:t>
      </w:r>
      <w:proofErr w:type="spellStart"/>
      <w:r w:rsidR="006A7744">
        <w:rPr>
          <w:color w:val="000000"/>
        </w:rPr>
        <w:t>Muge</w:t>
      </w:r>
      <w:proofErr w:type="spellEnd"/>
      <w:r w:rsidR="006A7744">
        <w:rPr>
          <w:color w:val="000000"/>
        </w:rPr>
        <w:t xml:space="preserve"> </w:t>
      </w:r>
      <w:proofErr w:type="spellStart"/>
      <w:r w:rsidR="00CF51F4">
        <w:rPr>
          <w:color w:val="000000"/>
        </w:rPr>
        <w:t>Kuyumcu</w:t>
      </w:r>
      <w:proofErr w:type="spellEnd"/>
      <w:r w:rsidR="00CF51F4">
        <w:rPr>
          <w:color w:val="000000"/>
        </w:rPr>
        <w:t>-Martinez</w:t>
      </w:r>
      <w:r w:rsidR="00494006">
        <w:rPr>
          <w:color w:val="000000"/>
        </w:rPr>
        <w:t>, Professor in the Department of Molecular Physiology and Biological Physics at UVA,</w:t>
      </w:r>
      <w:r w:rsidR="00CF51F4">
        <w:rPr>
          <w:color w:val="000000"/>
        </w:rPr>
        <w:t xml:space="preserve"> </w:t>
      </w:r>
      <w:r>
        <w:rPr>
          <w:color w:val="000000"/>
        </w:rPr>
        <w:t xml:space="preserve">recently presented her groundbreaking research on </w:t>
      </w:r>
      <w:r w:rsidR="006A7744">
        <w:rPr>
          <w:color w:val="000000"/>
        </w:rPr>
        <w:t>Hypoplastic Left Heart Syndrome</w:t>
      </w:r>
      <w:r>
        <w:rPr>
          <w:color w:val="000000"/>
        </w:rPr>
        <w:t xml:space="preserve"> </w:t>
      </w:r>
      <w:r w:rsidR="00494006">
        <w:rPr>
          <w:color w:val="000000"/>
        </w:rPr>
        <w:t xml:space="preserve">(HLHS) </w:t>
      </w:r>
      <w:r>
        <w:rPr>
          <w:color w:val="000000"/>
        </w:rPr>
        <w:t xml:space="preserve">at the </w:t>
      </w:r>
      <w:r w:rsidR="00CF51F4">
        <w:rPr>
          <w:color w:val="000000"/>
        </w:rPr>
        <w:t>American Heart Association Basic Cardiovascular Sciences</w:t>
      </w:r>
      <w:r w:rsidR="006A7744">
        <w:rPr>
          <w:color w:val="000000"/>
        </w:rPr>
        <w:t xml:space="preserve"> Conference</w:t>
      </w:r>
      <w:r>
        <w:rPr>
          <w:color w:val="000000"/>
        </w:rPr>
        <w:t xml:space="preserve">. Her findings, highlighting the </w:t>
      </w:r>
      <w:r w:rsidR="006A7744">
        <w:rPr>
          <w:color w:val="000000"/>
        </w:rPr>
        <w:t xml:space="preserve">mechanisms of how mutations in an </w:t>
      </w:r>
      <w:r w:rsidR="00CF51F4">
        <w:rPr>
          <w:color w:val="000000"/>
        </w:rPr>
        <w:t xml:space="preserve">RNA </w:t>
      </w:r>
      <w:r w:rsidR="006A7744">
        <w:rPr>
          <w:color w:val="000000"/>
        </w:rPr>
        <w:t xml:space="preserve">binding protein RBFOX2 leads to this </w:t>
      </w:r>
      <w:r w:rsidR="00CF51F4">
        <w:rPr>
          <w:color w:val="000000"/>
        </w:rPr>
        <w:t>congenital heart defect</w:t>
      </w:r>
      <w:r>
        <w:rPr>
          <w:color w:val="000000"/>
        </w:rPr>
        <w:t xml:space="preserve">, received widespread </w:t>
      </w:r>
      <w:proofErr w:type="spellStart"/>
      <w:r>
        <w:rPr>
          <w:color w:val="000000"/>
        </w:rPr>
        <w:t>acclaim.Dr</w:t>
      </w:r>
      <w:proofErr w:type="spellEnd"/>
      <w:r>
        <w:rPr>
          <w:color w:val="000000"/>
        </w:rPr>
        <w:t xml:space="preserve">. </w:t>
      </w:r>
      <w:proofErr w:type="spellStart"/>
      <w:r w:rsidR="00CF51F4">
        <w:rPr>
          <w:color w:val="000000"/>
        </w:rPr>
        <w:t>Kuyumcu</w:t>
      </w:r>
      <w:proofErr w:type="spellEnd"/>
      <w:r w:rsidR="00CF51F4">
        <w:rPr>
          <w:color w:val="000000"/>
        </w:rPr>
        <w:t xml:space="preserve">-Martinez </w:t>
      </w:r>
      <w:r>
        <w:rPr>
          <w:color w:val="000000"/>
        </w:rPr>
        <w:t>'s talk, "</w:t>
      </w:r>
      <w:r w:rsidR="006A7744">
        <w:rPr>
          <w:color w:val="000000"/>
        </w:rPr>
        <w:t>RBFOX2-RNA networks in heart development and Hypoplastic left Heart Syndrome</w:t>
      </w:r>
      <w:r>
        <w:rPr>
          <w:color w:val="000000"/>
        </w:rPr>
        <w:t xml:space="preserve">," revealed new </w:t>
      </w:r>
      <w:r w:rsidR="00494006">
        <w:rPr>
          <w:color w:val="000000"/>
        </w:rPr>
        <w:t>mechanisms that cause HLHS</w:t>
      </w:r>
      <w:r w:rsidR="006A7744">
        <w:rPr>
          <w:color w:val="000000"/>
        </w:rPr>
        <w:t xml:space="preserve">. </w:t>
      </w:r>
    </w:p>
    <w:p w14:paraId="680EC7D8" w14:textId="59653157" w:rsidR="00C8509B" w:rsidRDefault="00C8509B" w:rsidP="00C8509B">
      <w:pPr>
        <w:pStyle w:val="NormalWeb"/>
        <w:rPr>
          <w:color w:val="000000"/>
        </w:rPr>
      </w:pPr>
      <w:r>
        <w:rPr>
          <w:color w:val="000000"/>
        </w:rPr>
        <w:t>In an exclusive interview</w:t>
      </w:r>
      <w:r w:rsidR="006A7744">
        <w:rPr>
          <w:color w:val="000000"/>
        </w:rPr>
        <w:t xml:space="preserve"> at the American Heart Association Conference</w:t>
      </w:r>
      <w:r>
        <w:rPr>
          <w:color w:val="000000"/>
        </w:rPr>
        <w:t xml:space="preserve">, Dr. </w:t>
      </w:r>
      <w:proofErr w:type="spellStart"/>
      <w:r w:rsidR="006A7744">
        <w:rPr>
          <w:color w:val="000000"/>
        </w:rPr>
        <w:t>Kuyumcu</w:t>
      </w:r>
      <w:proofErr w:type="spellEnd"/>
      <w:r w:rsidR="006A7744">
        <w:rPr>
          <w:color w:val="000000"/>
        </w:rPr>
        <w:t>-Martinez</w:t>
      </w:r>
      <w:r>
        <w:rPr>
          <w:color w:val="000000"/>
        </w:rPr>
        <w:t xml:space="preserve"> emphasized the potential of her findings to </w:t>
      </w:r>
      <w:r w:rsidR="006A7744">
        <w:rPr>
          <w:color w:val="000000"/>
        </w:rPr>
        <w:t>understanding of this devastating disease that impacts babies</w:t>
      </w:r>
      <w:r>
        <w:rPr>
          <w:color w:val="000000"/>
        </w:rPr>
        <w:t xml:space="preserve">. </w:t>
      </w:r>
      <w:r w:rsidR="00494006">
        <w:rPr>
          <w:color w:val="000000"/>
        </w:rPr>
        <w:t>"Our research opens new avenues for RNA based therapies for heart disease in the future," she stated.</w:t>
      </w:r>
    </w:p>
    <w:p w14:paraId="1A1596F1" w14:textId="1FB40D0B" w:rsidR="00C8509B" w:rsidRDefault="006A7744" w:rsidP="00C8509B">
      <w:pPr>
        <w:pStyle w:val="NormalWeb"/>
        <w:rPr>
          <w:color w:val="000000"/>
        </w:rPr>
      </w:pPr>
      <w:r>
        <w:rPr>
          <w:color w:val="000000"/>
        </w:rPr>
        <w:t xml:space="preserve">Dr. </w:t>
      </w:r>
      <w:proofErr w:type="spellStart"/>
      <w:r>
        <w:rPr>
          <w:color w:val="000000"/>
        </w:rPr>
        <w:t>Kuyumcu</w:t>
      </w:r>
      <w:proofErr w:type="spellEnd"/>
      <w:r>
        <w:rPr>
          <w:color w:val="000000"/>
        </w:rPr>
        <w:t xml:space="preserve">-Martinez </w:t>
      </w:r>
      <w:r w:rsidR="00C8509B">
        <w:rPr>
          <w:color w:val="000000"/>
        </w:rPr>
        <w:t xml:space="preserve">'s research </w:t>
      </w:r>
      <w:r>
        <w:rPr>
          <w:color w:val="000000"/>
        </w:rPr>
        <w:t>brings</w:t>
      </w:r>
      <w:r w:rsidR="00C8509B">
        <w:rPr>
          <w:color w:val="000000"/>
        </w:rPr>
        <w:t xml:space="preserve"> hope</w:t>
      </w:r>
      <w:r>
        <w:rPr>
          <w:color w:val="000000"/>
        </w:rPr>
        <w:t xml:space="preserve"> </w:t>
      </w:r>
      <w:r w:rsidR="00494006">
        <w:rPr>
          <w:color w:val="000000"/>
        </w:rPr>
        <w:t xml:space="preserve">and progress to understanding </w:t>
      </w:r>
      <w:r>
        <w:rPr>
          <w:color w:val="000000"/>
        </w:rPr>
        <w:t xml:space="preserve">this complex congenital heart </w:t>
      </w:r>
      <w:r w:rsidR="00494006">
        <w:rPr>
          <w:color w:val="000000"/>
        </w:rPr>
        <w:t>disease</w:t>
      </w:r>
      <w:r>
        <w:rPr>
          <w:color w:val="000000"/>
        </w:rPr>
        <w:t xml:space="preserve"> and help adult patients living with this condition</w:t>
      </w:r>
      <w:r w:rsidR="00494006">
        <w:rPr>
          <w:color w:val="000000"/>
        </w:rPr>
        <w:t xml:space="preserve"> in the future</w:t>
      </w:r>
      <w:r w:rsidR="00C8509B">
        <w:rPr>
          <w:color w:val="000000"/>
        </w:rPr>
        <w:t xml:space="preserve">. For more information on her work, visit </w:t>
      </w:r>
      <w:r w:rsidR="00494006" w:rsidRPr="00494006">
        <w:rPr>
          <w:color w:val="000000"/>
        </w:rPr>
        <w:t>https://med.virginia.edu/kuyumcu-martinez-lab/</w:t>
      </w:r>
      <w:r w:rsidR="00C8509B">
        <w:rPr>
          <w:color w:val="000000"/>
        </w:rPr>
        <w:t xml:space="preserve"> or contact </w:t>
      </w:r>
      <w:r w:rsidR="00494006">
        <w:rPr>
          <w:color w:val="000000"/>
        </w:rPr>
        <w:t>her at pnc3uj@virginia.edu</w:t>
      </w:r>
      <w:r w:rsidR="00C8509B">
        <w:rPr>
          <w:color w:val="000000"/>
        </w:rPr>
        <w:t>.</w:t>
      </w:r>
    </w:p>
    <w:p w14:paraId="494C5D7D" w14:textId="436CCDD5" w:rsidR="00C8509B" w:rsidRDefault="00494006" w:rsidP="00C8509B">
      <w:pPr>
        <w:pStyle w:val="NormalWeb"/>
        <w:rPr>
          <w:color w:val="000000"/>
        </w:rPr>
      </w:pPr>
      <w:r>
        <w:rPr>
          <w:color w:val="000000"/>
        </w:rPr>
        <w:t xml:space="preserve">UVA </w:t>
      </w:r>
      <w:r w:rsidR="00C8509B">
        <w:rPr>
          <w:color w:val="000000"/>
        </w:rPr>
        <w:t xml:space="preserve">is dedicated to advancing health through innovative research, education, and clinical care. </w:t>
      </w:r>
    </w:p>
    <w:p w14:paraId="517C230E" w14:textId="77777777" w:rsidR="00B22C51" w:rsidRDefault="00B22C51"/>
    <w:sectPr w:rsidR="00B22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9B"/>
    <w:rsid w:val="00027AB1"/>
    <w:rsid w:val="00034C76"/>
    <w:rsid w:val="00036588"/>
    <w:rsid w:val="00055010"/>
    <w:rsid w:val="000611FF"/>
    <w:rsid w:val="00086F04"/>
    <w:rsid w:val="0009026F"/>
    <w:rsid w:val="00105759"/>
    <w:rsid w:val="00105AFB"/>
    <w:rsid w:val="00182B91"/>
    <w:rsid w:val="00186714"/>
    <w:rsid w:val="001966EE"/>
    <w:rsid w:val="001D37C8"/>
    <w:rsid w:val="001E5B94"/>
    <w:rsid w:val="001F3F5E"/>
    <w:rsid w:val="001F58B4"/>
    <w:rsid w:val="0020115B"/>
    <w:rsid w:val="002046EB"/>
    <w:rsid w:val="002362C4"/>
    <w:rsid w:val="00262C5E"/>
    <w:rsid w:val="002C2181"/>
    <w:rsid w:val="002C57E5"/>
    <w:rsid w:val="00330565"/>
    <w:rsid w:val="00355B61"/>
    <w:rsid w:val="003A08B8"/>
    <w:rsid w:val="003A5271"/>
    <w:rsid w:val="003C708D"/>
    <w:rsid w:val="003E6C83"/>
    <w:rsid w:val="003F1575"/>
    <w:rsid w:val="00415449"/>
    <w:rsid w:val="004548E8"/>
    <w:rsid w:val="00494006"/>
    <w:rsid w:val="004F776F"/>
    <w:rsid w:val="005269ED"/>
    <w:rsid w:val="00527869"/>
    <w:rsid w:val="005329A0"/>
    <w:rsid w:val="00547626"/>
    <w:rsid w:val="005505AA"/>
    <w:rsid w:val="00580D38"/>
    <w:rsid w:val="00595AFF"/>
    <w:rsid w:val="005E7937"/>
    <w:rsid w:val="006563F5"/>
    <w:rsid w:val="00664BF6"/>
    <w:rsid w:val="00676F66"/>
    <w:rsid w:val="00680AAF"/>
    <w:rsid w:val="006A7744"/>
    <w:rsid w:val="006B7623"/>
    <w:rsid w:val="006C4427"/>
    <w:rsid w:val="007025B4"/>
    <w:rsid w:val="00706CAC"/>
    <w:rsid w:val="00732E66"/>
    <w:rsid w:val="007822E2"/>
    <w:rsid w:val="007F5C4D"/>
    <w:rsid w:val="008041F7"/>
    <w:rsid w:val="00823EA8"/>
    <w:rsid w:val="00851897"/>
    <w:rsid w:val="008634A6"/>
    <w:rsid w:val="008B77F2"/>
    <w:rsid w:val="00916EA6"/>
    <w:rsid w:val="009630A5"/>
    <w:rsid w:val="00982D99"/>
    <w:rsid w:val="009C332E"/>
    <w:rsid w:val="00A4379C"/>
    <w:rsid w:val="00B22C51"/>
    <w:rsid w:val="00B83FB0"/>
    <w:rsid w:val="00C03DF7"/>
    <w:rsid w:val="00C25F45"/>
    <w:rsid w:val="00C8509B"/>
    <w:rsid w:val="00CA57E1"/>
    <w:rsid w:val="00CF51F4"/>
    <w:rsid w:val="00D24928"/>
    <w:rsid w:val="00D87B1F"/>
    <w:rsid w:val="00EA195E"/>
    <w:rsid w:val="00EA1FAC"/>
    <w:rsid w:val="00EC56CB"/>
    <w:rsid w:val="00EC5A76"/>
    <w:rsid w:val="00F57DB9"/>
    <w:rsid w:val="00F64AA7"/>
    <w:rsid w:val="00F862D2"/>
    <w:rsid w:val="00FC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DD87B"/>
  <w15:chartTrackingRefBased/>
  <w15:docId w15:val="{8E2A2434-95A1-5A4E-8DB4-207D6D38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09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8509B"/>
    <w:rPr>
      <w:b/>
      <w:bCs/>
    </w:rPr>
  </w:style>
  <w:style w:type="character" w:customStyle="1" w:styleId="apple-converted-space">
    <w:name w:val="apple-converted-space"/>
    <w:basedOn w:val="DefaultParagraphFont"/>
    <w:rsid w:val="00C85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2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Kuyumcu-Martinez, Muge N (pnc3uj)</cp:lastModifiedBy>
  <cp:revision>3</cp:revision>
  <dcterms:created xsi:type="dcterms:W3CDTF">2024-07-26T13:04:00Z</dcterms:created>
  <dcterms:modified xsi:type="dcterms:W3CDTF">2024-07-26T15:12:00Z</dcterms:modified>
</cp:coreProperties>
</file>